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060-25-00602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Münster / Universität Münster / Freiherr-vom-Stein-Haus / Sonnenschutzanlagen / 060-25-00602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Sonnenschutzanlagen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